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1750D" w14:textId="77777777" w:rsidR="00D05F34" w:rsidRPr="00DC2D67" w:rsidRDefault="006727BB" w:rsidP="00541AD9">
      <w:pPr>
        <w:jc w:val="center"/>
        <w:rPr>
          <w:rFonts w:ascii="Verdana" w:hAnsi="Verdana"/>
          <w:b/>
          <w:sz w:val="48"/>
          <w:szCs w:val="48"/>
        </w:rPr>
      </w:pPr>
      <w:r w:rsidRPr="00DC2D67">
        <w:rPr>
          <w:rFonts w:ascii="Verdana" w:hAnsi="Verdana"/>
          <w:b/>
          <w:sz w:val="48"/>
          <w:szCs w:val="48"/>
        </w:rPr>
        <w:t xml:space="preserve">Refund </w:t>
      </w:r>
      <w:r w:rsidR="004E7745" w:rsidRPr="00DC2D67">
        <w:rPr>
          <w:rFonts w:ascii="Verdana" w:hAnsi="Verdana" w:hint="eastAsia"/>
          <w:b/>
          <w:sz w:val="48"/>
          <w:szCs w:val="48"/>
        </w:rPr>
        <w:t>F</w:t>
      </w:r>
      <w:r w:rsidRPr="00DC2D67">
        <w:rPr>
          <w:rFonts w:ascii="Verdana" w:hAnsi="Verdana"/>
          <w:b/>
          <w:sz w:val="48"/>
          <w:szCs w:val="48"/>
        </w:rPr>
        <w:t>orm</w:t>
      </w:r>
    </w:p>
    <w:p w14:paraId="4BD4380F" w14:textId="77777777" w:rsidR="00541AD9" w:rsidRPr="00541AD9" w:rsidRDefault="00541AD9" w:rsidP="00541AD9">
      <w:pPr>
        <w:jc w:val="center"/>
        <w:rPr>
          <w:rFonts w:ascii="Verdana" w:hAnsi="Verdana"/>
          <w:b/>
          <w:sz w:val="36"/>
          <w:szCs w:val="36"/>
        </w:rPr>
      </w:pPr>
    </w:p>
    <w:p w14:paraId="2777641A" w14:textId="77777777" w:rsidR="00F2037E" w:rsidRDefault="006727BB">
      <w:pPr>
        <w:rPr>
          <w:rFonts w:ascii="Verdana" w:hAnsi="Verdana"/>
          <w:sz w:val="24"/>
          <w:szCs w:val="24"/>
        </w:rPr>
      </w:pPr>
      <w:r w:rsidRPr="00541AD9">
        <w:rPr>
          <w:rFonts w:ascii="Verdana" w:hAnsi="Verdana"/>
          <w:sz w:val="24"/>
          <w:szCs w:val="24"/>
        </w:rPr>
        <w:t>Please fill out th</w:t>
      </w:r>
      <w:r w:rsidR="00532D31" w:rsidRPr="00541AD9">
        <w:rPr>
          <w:rFonts w:ascii="Verdana" w:hAnsi="Verdana"/>
          <w:sz w:val="24"/>
          <w:szCs w:val="24"/>
        </w:rPr>
        <w:t>is</w:t>
      </w:r>
      <w:r w:rsidRPr="00541AD9">
        <w:rPr>
          <w:rFonts w:ascii="Verdana" w:hAnsi="Verdana"/>
          <w:sz w:val="24"/>
          <w:szCs w:val="24"/>
        </w:rPr>
        <w:t xml:space="preserve"> form and email it to</w:t>
      </w:r>
      <w:bookmarkStart w:id="0" w:name="_GoBack"/>
      <w:bookmarkEnd w:id="0"/>
      <w:r w:rsidRPr="00541AD9">
        <w:rPr>
          <w:rFonts w:ascii="Verdana" w:hAnsi="Verdana"/>
          <w:sz w:val="24"/>
          <w:szCs w:val="24"/>
        </w:rPr>
        <w:t xml:space="preserve"> </w:t>
      </w:r>
      <w:hyperlink r:id="rId9" w:history="1">
        <w:r w:rsidR="00DD0004" w:rsidRPr="00DD0004">
          <w:rPr>
            <w:rStyle w:val="a5"/>
            <w:rFonts w:ascii="Verdana" w:hAnsi="Verdana"/>
            <w:sz w:val="24"/>
            <w:szCs w:val="24"/>
          </w:rPr>
          <w:t>sales@</w:t>
        </w:r>
        <w:r w:rsidR="00DD0004" w:rsidRPr="00DD0004">
          <w:rPr>
            <w:rStyle w:val="a5"/>
            <w:rFonts w:ascii="Verdana" w:hAnsi="Verdana" w:hint="eastAsia"/>
            <w:sz w:val="24"/>
            <w:szCs w:val="24"/>
          </w:rPr>
          <w:t>mp4co</w:t>
        </w:r>
        <w:r w:rsidR="00DD0004" w:rsidRPr="00DD0004">
          <w:rPr>
            <w:rStyle w:val="a5"/>
            <w:rFonts w:ascii="Verdana" w:hAnsi="Verdana" w:hint="eastAsia"/>
            <w:sz w:val="24"/>
            <w:szCs w:val="24"/>
          </w:rPr>
          <w:t>n</w:t>
        </w:r>
        <w:r w:rsidR="00DD0004" w:rsidRPr="00DD0004">
          <w:rPr>
            <w:rStyle w:val="a5"/>
            <w:rFonts w:ascii="Verdana" w:hAnsi="Verdana" w:hint="eastAsia"/>
            <w:sz w:val="24"/>
            <w:szCs w:val="24"/>
          </w:rPr>
          <w:t>verter</w:t>
        </w:r>
        <w:r w:rsidR="00DD0004" w:rsidRPr="00DD0004">
          <w:rPr>
            <w:rStyle w:val="a5"/>
            <w:rFonts w:ascii="Verdana" w:hAnsi="Verdana"/>
            <w:sz w:val="24"/>
            <w:szCs w:val="24"/>
          </w:rPr>
          <w:t>.net</w:t>
        </w:r>
      </w:hyperlink>
      <w:r w:rsidR="00532D31" w:rsidRPr="00541AD9">
        <w:rPr>
          <w:rFonts w:ascii="Verdana" w:hAnsi="Verdana"/>
          <w:sz w:val="24"/>
          <w:szCs w:val="24"/>
        </w:rPr>
        <w:t xml:space="preserve"> . </w:t>
      </w:r>
    </w:p>
    <w:p w14:paraId="2A480C51" w14:textId="77777777" w:rsidR="00E10492" w:rsidRPr="00F2037E" w:rsidRDefault="00E10492" w:rsidP="00541AD9">
      <w:pPr>
        <w:autoSpaceDE w:val="0"/>
        <w:autoSpaceDN w:val="0"/>
        <w:adjustRightInd w:val="0"/>
        <w:jc w:val="left"/>
        <w:rPr>
          <w:rFonts w:ascii="Verdana" w:eastAsia="ArialMT" w:hAnsi="Verdana" w:cs="ArialMT"/>
          <w:kern w:val="0"/>
          <w:sz w:val="24"/>
          <w:szCs w:val="24"/>
        </w:rPr>
      </w:pPr>
    </w:p>
    <w:p w14:paraId="290D5538" w14:textId="77777777" w:rsidR="00532D31" w:rsidRPr="00541AD9" w:rsidRDefault="00532D31" w:rsidP="00541AD9">
      <w:pPr>
        <w:spacing w:line="480" w:lineRule="auto"/>
        <w:rPr>
          <w:rFonts w:ascii="Verdana" w:hAnsi="Verdana"/>
          <w:sz w:val="24"/>
          <w:szCs w:val="24"/>
        </w:rPr>
      </w:pPr>
    </w:p>
    <w:p w14:paraId="7F8B1E5B" w14:textId="77777777" w:rsidR="00532D31" w:rsidRPr="00541AD9" w:rsidRDefault="00532D31" w:rsidP="00151FF2">
      <w:pPr>
        <w:spacing w:line="600" w:lineRule="auto"/>
        <w:rPr>
          <w:rFonts w:ascii="Verdana" w:hAnsi="Verdana"/>
          <w:b/>
          <w:sz w:val="24"/>
          <w:szCs w:val="24"/>
          <w:u w:val="single"/>
        </w:rPr>
      </w:pPr>
      <w:r w:rsidRPr="00541AD9">
        <w:rPr>
          <w:rFonts w:ascii="Verdana" w:hAnsi="Verdana"/>
          <w:b/>
          <w:sz w:val="24"/>
          <w:szCs w:val="24"/>
        </w:rPr>
        <w:t xml:space="preserve">Name: </w:t>
      </w:r>
      <w:r w:rsidRPr="00541AD9">
        <w:rPr>
          <w:rFonts w:ascii="Verdana" w:hAnsi="Verdana"/>
          <w:b/>
          <w:sz w:val="24"/>
          <w:szCs w:val="24"/>
          <w:u w:val="single"/>
        </w:rPr>
        <w:t xml:space="preserve">                                                              </w:t>
      </w:r>
      <w:r w:rsidR="004E5408">
        <w:rPr>
          <w:rFonts w:ascii="Verdana" w:hAnsi="Verdana" w:hint="eastAsia"/>
          <w:b/>
          <w:sz w:val="24"/>
          <w:szCs w:val="24"/>
          <w:u w:val="single"/>
        </w:rPr>
        <w:t xml:space="preserve">                </w:t>
      </w:r>
    </w:p>
    <w:p w14:paraId="1718812C" w14:textId="77777777" w:rsidR="00532D31" w:rsidRPr="00541AD9" w:rsidRDefault="00532D31" w:rsidP="00151FF2">
      <w:pPr>
        <w:spacing w:line="600" w:lineRule="auto"/>
        <w:rPr>
          <w:rFonts w:ascii="Verdana" w:hAnsi="Verdana"/>
          <w:b/>
          <w:sz w:val="24"/>
          <w:szCs w:val="24"/>
          <w:u w:val="single"/>
        </w:rPr>
      </w:pPr>
      <w:r w:rsidRPr="00541AD9">
        <w:rPr>
          <w:rFonts w:ascii="Verdana" w:hAnsi="Verdana"/>
          <w:b/>
          <w:sz w:val="24"/>
          <w:szCs w:val="24"/>
        </w:rPr>
        <w:t xml:space="preserve">Email address: </w:t>
      </w:r>
      <w:r w:rsidRPr="00541AD9">
        <w:rPr>
          <w:rFonts w:ascii="Verdana" w:hAnsi="Verdana"/>
          <w:b/>
          <w:sz w:val="24"/>
          <w:szCs w:val="24"/>
          <w:u w:val="single"/>
        </w:rPr>
        <w:t xml:space="preserve">                                         </w:t>
      </w:r>
      <w:r w:rsidR="00541AD9">
        <w:rPr>
          <w:rFonts w:ascii="Verdana" w:hAnsi="Verdana"/>
          <w:b/>
          <w:sz w:val="24"/>
          <w:szCs w:val="24"/>
          <w:u w:val="single"/>
        </w:rPr>
        <w:t xml:space="preserve">           </w:t>
      </w:r>
      <w:r w:rsidRPr="00541AD9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4E5408">
        <w:rPr>
          <w:rFonts w:ascii="Verdana" w:hAnsi="Verdana" w:hint="eastAsia"/>
          <w:b/>
          <w:sz w:val="24"/>
          <w:szCs w:val="24"/>
          <w:u w:val="single"/>
        </w:rPr>
        <w:t xml:space="preserve">                </w:t>
      </w:r>
    </w:p>
    <w:p w14:paraId="22202F0E" w14:textId="77777777" w:rsidR="00532D31" w:rsidRPr="00541AD9" w:rsidRDefault="00532D31" w:rsidP="00151FF2">
      <w:pPr>
        <w:spacing w:line="600" w:lineRule="auto"/>
        <w:rPr>
          <w:rFonts w:ascii="Verdana" w:hAnsi="Verdana"/>
          <w:b/>
          <w:sz w:val="24"/>
          <w:szCs w:val="24"/>
          <w:u w:val="single"/>
        </w:rPr>
      </w:pPr>
      <w:r w:rsidRPr="00541AD9">
        <w:rPr>
          <w:rFonts w:ascii="Verdana" w:hAnsi="Verdana"/>
          <w:b/>
          <w:sz w:val="24"/>
          <w:szCs w:val="24"/>
        </w:rPr>
        <w:t xml:space="preserve">Order ID/ Transaction ID: </w:t>
      </w:r>
      <w:r w:rsidRPr="00541AD9">
        <w:rPr>
          <w:rFonts w:ascii="Verdana" w:hAnsi="Verdana"/>
          <w:b/>
          <w:sz w:val="24"/>
          <w:szCs w:val="24"/>
          <w:u w:val="single"/>
        </w:rPr>
        <w:t xml:space="preserve">                                </w:t>
      </w:r>
      <w:r w:rsidR="004E5408">
        <w:rPr>
          <w:rFonts w:ascii="Verdana" w:hAnsi="Verdana"/>
          <w:b/>
          <w:sz w:val="24"/>
          <w:szCs w:val="24"/>
          <w:u w:val="single"/>
        </w:rPr>
        <w:t xml:space="preserve">                        </w:t>
      </w:r>
    </w:p>
    <w:p w14:paraId="47B9FD29" w14:textId="77777777" w:rsidR="00532D31" w:rsidRPr="00541AD9" w:rsidRDefault="00541AD9" w:rsidP="00151FF2">
      <w:pPr>
        <w:spacing w:line="600" w:lineRule="auto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>Product</w:t>
      </w:r>
      <w:r>
        <w:rPr>
          <w:rFonts w:ascii="Verdana" w:hAnsi="Verdana" w:hint="eastAsia"/>
          <w:b/>
          <w:sz w:val="24"/>
          <w:szCs w:val="24"/>
        </w:rPr>
        <w:t xml:space="preserve"> name</w:t>
      </w:r>
      <w:r w:rsidRPr="00541AD9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 w:hint="eastAsia"/>
          <w:b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  <w:u w:val="single"/>
        </w:rPr>
        <w:t xml:space="preserve">                                                        </w:t>
      </w:r>
      <w:r w:rsidR="004E5408">
        <w:rPr>
          <w:rFonts w:ascii="Verdana" w:hAnsi="Verdana" w:hint="eastAsia"/>
          <w:b/>
          <w:sz w:val="24"/>
          <w:szCs w:val="24"/>
          <w:u w:val="single"/>
        </w:rPr>
        <w:t xml:space="preserve">             </w:t>
      </w:r>
    </w:p>
    <w:p w14:paraId="4531D5E7" w14:textId="77777777" w:rsidR="00532D31" w:rsidRPr="00541AD9" w:rsidRDefault="00532D31" w:rsidP="00151FF2">
      <w:pPr>
        <w:spacing w:line="600" w:lineRule="auto"/>
        <w:rPr>
          <w:rFonts w:ascii="Verdana" w:hAnsi="Verdana"/>
          <w:b/>
          <w:sz w:val="24"/>
          <w:szCs w:val="24"/>
          <w:u w:val="single"/>
        </w:rPr>
      </w:pPr>
      <w:r w:rsidRPr="00541AD9">
        <w:rPr>
          <w:rFonts w:ascii="Verdana" w:hAnsi="Verdana"/>
          <w:b/>
          <w:sz w:val="24"/>
          <w:szCs w:val="24"/>
        </w:rPr>
        <w:t>License code:</w:t>
      </w:r>
      <w:r w:rsidR="00541AD9">
        <w:rPr>
          <w:rFonts w:ascii="Verdana" w:hAnsi="Verdana" w:hint="eastAsia"/>
          <w:b/>
          <w:sz w:val="24"/>
          <w:szCs w:val="24"/>
        </w:rPr>
        <w:t xml:space="preserve"> </w:t>
      </w:r>
      <w:r w:rsidR="00541AD9">
        <w:rPr>
          <w:rFonts w:ascii="Verdana" w:hAnsi="Verdana" w:hint="eastAsia"/>
          <w:b/>
          <w:sz w:val="24"/>
          <w:szCs w:val="24"/>
          <w:u w:val="single"/>
        </w:rPr>
        <w:t xml:space="preserve">                                                     </w:t>
      </w:r>
      <w:r w:rsidR="004E5408">
        <w:rPr>
          <w:rFonts w:ascii="Verdana" w:hAnsi="Verdana" w:hint="eastAsia"/>
          <w:b/>
          <w:sz w:val="24"/>
          <w:szCs w:val="24"/>
          <w:u w:val="single"/>
        </w:rPr>
        <w:t xml:space="preserve">                 </w:t>
      </w:r>
    </w:p>
    <w:p w14:paraId="23E7C7C0" w14:textId="77777777" w:rsidR="00532D31" w:rsidRDefault="00532D31" w:rsidP="00151FF2">
      <w:pPr>
        <w:spacing w:line="600" w:lineRule="auto"/>
        <w:rPr>
          <w:rFonts w:ascii="Verdana" w:hAnsi="Verdana"/>
          <w:b/>
          <w:sz w:val="24"/>
          <w:szCs w:val="24"/>
          <w:u w:val="single"/>
        </w:rPr>
      </w:pPr>
      <w:r w:rsidRPr="00541AD9">
        <w:rPr>
          <w:rFonts w:ascii="Verdana" w:hAnsi="Verdana"/>
          <w:b/>
          <w:sz w:val="24"/>
          <w:szCs w:val="24"/>
        </w:rPr>
        <w:t>Refund reason:</w:t>
      </w:r>
      <w:r w:rsidR="00541AD9">
        <w:rPr>
          <w:rFonts w:ascii="Verdana" w:hAnsi="Verdana" w:hint="eastAsia"/>
          <w:b/>
          <w:sz w:val="24"/>
          <w:szCs w:val="24"/>
        </w:rPr>
        <w:t xml:space="preserve"> </w:t>
      </w:r>
      <w:r w:rsidR="00541AD9">
        <w:rPr>
          <w:rFonts w:ascii="Verdana" w:hAnsi="Verdana" w:hint="eastAsia"/>
          <w:b/>
          <w:sz w:val="24"/>
          <w:szCs w:val="24"/>
          <w:u w:val="single"/>
        </w:rPr>
        <w:t xml:space="preserve">                                                   </w:t>
      </w:r>
      <w:r w:rsidR="004E5408">
        <w:rPr>
          <w:rFonts w:ascii="Verdana" w:hAnsi="Verdana" w:hint="eastAsia"/>
          <w:b/>
          <w:sz w:val="24"/>
          <w:szCs w:val="24"/>
          <w:u w:val="single"/>
        </w:rPr>
        <w:t xml:space="preserve">                 </w:t>
      </w:r>
    </w:p>
    <w:p w14:paraId="0DE6D982" w14:textId="77777777" w:rsidR="00541AD9" w:rsidRDefault="00541AD9" w:rsidP="00151FF2">
      <w:pPr>
        <w:spacing w:line="600" w:lineRule="auto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 w:hint="eastAsia"/>
          <w:b/>
          <w:sz w:val="24"/>
          <w:szCs w:val="24"/>
          <w:u w:val="single"/>
        </w:rPr>
        <w:t xml:space="preserve">                                                                     </w:t>
      </w:r>
      <w:r w:rsidR="004E5408">
        <w:rPr>
          <w:rFonts w:ascii="Verdana" w:hAnsi="Verdana" w:hint="eastAsia"/>
          <w:b/>
          <w:sz w:val="24"/>
          <w:szCs w:val="24"/>
          <w:u w:val="single"/>
        </w:rPr>
        <w:t xml:space="preserve">                 </w:t>
      </w:r>
    </w:p>
    <w:p w14:paraId="6C331203" w14:textId="77777777" w:rsidR="00F20FF6" w:rsidRDefault="00F20FF6" w:rsidP="00151FF2">
      <w:pPr>
        <w:spacing w:line="600" w:lineRule="auto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 w:hint="eastAsia"/>
          <w:b/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7E46E95C" w14:textId="77777777" w:rsidR="00CF50A6" w:rsidRDefault="00CF50A6" w:rsidP="00151FF2">
      <w:pPr>
        <w:spacing w:line="600" w:lineRule="auto"/>
        <w:rPr>
          <w:rFonts w:ascii="Verdana" w:hAnsi="Verdana"/>
          <w:b/>
          <w:sz w:val="24"/>
          <w:szCs w:val="24"/>
          <w:u w:val="single"/>
        </w:rPr>
      </w:pPr>
      <w:r w:rsidRPr="00CF50A6">
        <w:rPr>
          <w:rFonts w:ascii="Verdana" w:hAnsi="Verdana" w:hint="eastAsia"/>
          <w:b/>
          <w:sz w:val="24"/>
          <w:szCs w:val="24"/>
        </w:rPr>
        <w:t xml:space="preserve">Date: </w:t>
      </w:r>
      <w:r>
        <w:rPr>
          <w:rFonts w:ascii="Verdana" w:hAnsi="Verdana" w:hint="eastAsia"/>
          <w:b/>
          <w:sz w:val="24"/>
          <w:szCs w:val="24"/>
          <w:u w:val="single"/>
        </w:rPr>
        <w:t xml:space="preserve">                                                                               </w:t>
      </w:r>
    </w:p>
    <w:p w14:paraId="01735A66" w14:textId="77777777" w:rsidR="00594277" w:rsidRDefault="00594277" w:rsidP="00151FF2">
      <w:pPr>
        <w:spacing w:line="600" w:lineRule="auto"/>
        <w:rPr>
          <w:rFonts w:ascii="Verdana" w:hAnsi="Verdana"/>
          <w:b/>
          <w:sz w:val="24"/>
          <w:szCs w:val="24"/>
          <w:u w:val="single"/>
        </w:rPr>
      </w:pPr>
    </w:p>
    <w:p w14:paraId="415FA4CA" w14:textId="77777777" w:rsidR="00594277" w:rsidRPr="00594277" w:rsidRDefault="00594277" w:rsidP="00594277">
      <w:pPr>
        <w:spacing w:line="360" w:lineRule="auto"/>
        <w:rPr>
          <w:rFonts w:ascii="Verdana" w:hAnsi="Verdana"/>
          <w:b/>
          <w:sz w:val="24"/>
          <w:szCs w:val="24"/>
        </w:rPr>
      </w:pPr>
      <w:r w:rsidRPr="00594277">
        <w:rPr>
          <w:rFonts w:ascii="Verdana" w:eastAsia="ArialMT" w:hAnsi="Verdana" w:cs="ArialMT"/>
          <w:kern w:val="0"/>
          <w:sz w:val="24"/>
          <w:szCs w:val="24"/>
        </w:rPr>
        <w:t>Your application will be processed within 5 business days after we receive this document. And after that you will get an Email notification.</w:t>
      </w:r>
    </w:p>
    <w:sectPr w:rsidR="00594277" w:rsidRPr="00594277" w:rsidSect="004E54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859D7" w14:textId="77777777" w:rsidR="0009275C" w:rsidRDefault="0009275C" w:rsidP="006727BB">
      <w:r>
        <w:separator/>
      </w:r>
    </w:p>
  </w:endnote>
  <w:endnote w:type="continuationSeparator" w:id="0">
    <w:p w14:paraId="6CFA2CE5" w14:textId="77777777" w:rsidR="0009275C" w:rsidRDefault="0009275C" w:rsidP="0067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1836F" w14:textId="77777777" w:rsidR="00DD0004" w:rsidRDefault="00DD000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88C9D" w14:textId="1115F10F" w:rsidR="005A4925" w:rsidRDefault="00CF7C80" w:rsidP="00CF50A6">
    <w:pPr>
      <w:jc w:val="right"/>
    </w:pPr>
    <w:r w:rsidRPr="00CF7C80">
      <w:rPr>
        <w:sz w:val="18"/>
        <w:szCs w:val="18"/>
      </w:rPr>
      <w:t>4Media Software Studio</w:t>
    </w:r>
    <w:r w:rsidR="00CF50A6" w:rsidRPr="005A4925">
      <w:rPr>
        <w:sz w:val="18"/>
        <w:szCs w:val="18"/>
      </w:rPr>
      <w:t xml:space="preserve"> reserves the right</w:t>
    </w:r>
    <w:r w:rsidR="00CF50A6">
      <w:rPr>
        <w:rFonts w:hint="eastAsia"/>
      </w:rPr>
      <w:t xml:space="preserve"> on</w:t>
    </w:r>
    <w:r w:rsidR="00CF50A6">
      <w:t xml:space="preserve"> Money-back service</w:t>
    </w:r>
    <w:r w:rsidR="00CF50A6">
      <w:rPr>
        <w:rFonts w:hint="eastAsia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9A98B" w14:textId="77777777" w:rsidR="00DD0004" w:rsidRDefault="00DD00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1C150" w14:textId="77777777" w:rsidR="0009275C" w:rsidRDefault="0009275C" w:rsidP="006727BB">
      <w:r>
        <w:separator/>
      </w:r>
    </w:p>
  </w:footnote>
  <w:footnote w:type="continuationSeparator" w:id="0">
    <w:p w14:paraId="2E3C7215" w14:textId="77777777" w:rsidR="0009275C" w:rsidRDefault="0009275C" w:rsidP="00672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17F40" w14:textId="77777777" w:rsidR="00DD0004" w:rsidRDefault="00DD00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C769C" w14:textId="72C8126C" w:rsidR="00DA727A" w:rsidRDefault="00DA727A">
    <w:pPr>
      <w:pStyle w:val="a3"/>
      <w:rPr>
        <w:rFonts w:hint="eastAsia"/>
      </w:rPr>
    </w:pPr>
    <w:r>
      <w:rPr>
        <w:rFonts w:hint="eastAsia"/>
      </w:rPr>
      <w:t>Refund</w:t>
    </w:r>
    <w:r w:rsidR="004E7745">
      <w:rPr>
        <w:rFonts w:hint="eastAsia"/>
      </w:rPr>
      <w:t xml:space="preserve"> F</w:t>
    </w:r>
    <w:r>
      <w:rPr>
        <w:rFonts w:hint="eastAsia"/>
      </w:rPr>
      <w:t xml:space="preserve">orm </w:t>
    </w:r>
    <w:r w:rsidR="00E67831">
      <w:t>–</w:t>
    </w:r>
    <w:r w:rsidR="00CF7C80" w:rsidRPr="00CF7C80">
      <w:t>4Media Software Studio</w:t>
    </w:r>
  </w:p>
  <w:p w14:paraId="3C4346D1" w14:textId="77777777" w:rsidR="00AB044A" w:rsidRPr="00DA727A" w:rsidRDefault="00AB04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85977" w14:textId="77777777" w:rsidR="00DD0004" w:rsidRDefault="00DD00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833B4"/>
    <w:multiLevelType w:val="hybridMultilevel"/>
    <w:tmpl w:val="5C3844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7BB"/>
    <w:rsid w:val="00002625"/>
    <w:rsid w:val="0002493D"/>
    <w:rsid w:val="0002727A"/>
    <w:rsid w:val="000747B9"/>
    <w:rsid w:val="00076B5C"/>
    <w:rsid w:val="0009275C"/>
    <w:rsid w:val="00093C99"/>
    <w:rsid w:val="000E7BB8"/>
    <w:rsid w:val="00115DF4"/>
    <w:rsid w:val="00123E35"/>
    <w:rsid w:val="00126D02"/>
    <w:rsid w:val="00151FF2"/>
    <w:rsid w:val="00152471"/>
    <w:rsid w:val="00197788"/>
    <w:rsid w:val="001A37BA"/>
    <w:rsid w:val="001B673C"/>
    <w:rsid w:val="001D0D33"/>
    <w:rsid w:val="0020741D"/>
    <w:rsid w:val="00226623"/>
    <w:rsid w:val="002412D9"/>
    <w:rsid w:val="00241983"/>
    <w:rsid w:val="00246994"/>
    <w:rsid w:val="0025311E"/>
    <w:rsid w:val="00266C0F"/>
    <w:rsid w:val="002B7DFC"/>
    <w:rsid w:val="002E0CCD"/>
    <w:rsid w:val="002F1E2A"/>
    <w:rsid w:val="002F2D0F"/>
    <w:rsid w:val="00313D2D"/>
    <w:rsid w:val="003275D2"/>
    <w:rsid w:val="00351885"/>
    <w:rsid w:val="00355DEB"/>
    <w:rsid w:val="00357B87"/>
    <w:rsid w:val="003618EC"/>
    <w:rsid w:val="003651B3"/>
    <w:rsid w:val="00386681"/>
    <w:rsid w:val="00393574"/>
    <w:rsid w:val="003A185F"/>
    <w:rsid w:val="00493DF8"/>
    <w:rsid w:val="004B32C6"/>
    <w:rsid w:val="004B5F86"/>
    <w:rsid w:val="004D7E66"/>
    <w:rsid w:val="004E307F"/>
    <w:rsid w:val="004E5408"/>
    <w:rsid w:val="004E7745"/>
    <w:rsid w:val="004F3E56"/>
    <w:rsid w:val="00522105"/>
    <w:rsid w:val="00532D31"/>
    <w:rsid w:val="00541AD9"/>
    <w:rsid w:val="0057350F"/>
    <w:rsid w:val="005825D6"/>
    <w:rsid w:val="00584FF0"/>
    <w:rsid w:val="005869BA"/>
    <w:rsid w:val="00594277"/>
    <w:rsid w:val="005A4925"/>
    <w:rsid w:val="005C065F"/>
    <w:rsid w:val="005C52E1"/>
    <w:rsid w:val="005C782C"/>
    <w:rsid w:val="005D0A43"/>
    <w:rsid w:val="005F7079"/>
    <w:rsid w:val="00603726"/>
    <w:rsid w:val="00620911"/>
    <w:rsid w:val="00627BDB"/>
    <w:rsid w:val="00653EBC"/>
    <w:rsid w:val="0066375A"/>
    <w:rsid w:val="006727BB"/>
    <w:rsid w:val="006A1F8B"/>
    <w:rsid w:val="006A3F00"/>
    <w:rsid w:val="006D4363"/>
    <w:rsid w:val="006E067B"/>
    <w:rsid w:val="00714FAD"/>
    <w:rsid w:val="00776655"/>
    <w:rsid w:val="00797676"/>
    <w:rsid w:val="007F6312"/>
    <w:rsid w:val="008040E2"/>
    <w:rsid w:val="00827C5F"/>
    <w:rsid w:val="00833698"/>
    <w:rsid w:val="00856DF0"/>
    <w:rsid w:val="00865DFB"/>
    <w:rsid w:val="0088402F"/>
    <w:rsid w:val="008869EA"/>
    <w:rsid w:val="008A38BC"/>
    <w:rsid w:val="008A50BB"/>
    <w:rsid w:val="008B692B"/>
    <w:rsid w:val="008F2167"/>
    <w:rsid w:val="0093197B"/>
    <w:rsid w:val="009531D3"/>
    <w:rsid w:val="00962C79"/>
    <w:rsid w:val="00995287"/>
    <w:rsid w:val="009A3DAD"/>
    <w:rsid w:val="009F1F68"/>
    <w:rsid w:val="00A573E7"/>
    <w:rsid w:val="00A62670"/>
    <w:rsid w:val="00A86C8B"/>
    <w:rsid w:val="00AB044A"/>
    <w:rsid w:val="00AB1DD3"/>
    <w:rsid w:val="00AC32AB"/>
    <w:rsid w:val="00AD0824"/>
    <w:rsid w:val="00AF5E0A"/>
    <w:rsid w:val="00B0552C"/>
    <w:rsid w:val="00B45F2D"/>
    <w:rsid w:val="00B77DE4"/>
    <w:rsid w:val="00BE4287"/>
    <w:rsid w:val="00C204C9"/>
    <w:rsid w:val="00C433DC"/>
    <w:rsid w:val="00C51A10"/>
    <w:rsid w:val="00CF50A6"/>
    <w:rsid w:val="00CF7C80"/>
    <w:rsid w:val="00D0202C"/>
    <w:rsid w:val="00D04655"/>
    <w:rsid w:val="00D05F34"/>
    <w:rsid w:val="00D27521"/>
    <w:rsid w:val="00D45765"/>
    <w:rsid w:val="00D66129"/>
    <w:rsid w:val="00D757B7"/>
    <w:rsid w:val="00DA60BB"/>
    <w:rsid w:val="00DA727A"/>
    <w:rsid w:val="00DC2D67"/>
    <w:rsid w:val="00DD0004"/>
    <w:rsid w:val="00DD0A13"/>
    <w:rsid w:val="00DD19F5"/>
    <w:rsid w:val="00DD7335"/>
    <w:rsid w:val="00E10492"/>
    <w:rsid w:val="00E22947"/>
    <w:rsid w:val="00E436D1"/>
    <w:rsid w:val="00E43F49"/>
    <w:rsid w:val="00E67831"/>
    <w:rsid w:val="00EB7FEC"/>
    <w:rsid w:val="00EC7AF9"/>
    <w:rsid w:val="00EE0B79"/>
    <w:rsid w:val="00EE1A50"/>
    <w:rsid w:val="00F00549"/>
    <w:rsid w:val="00F2037E"/>
    <w:rsid w:val="00F20FF6"/>
    <w:rsid w:val="00F623AC"/>
    <w:rsid w:val="00F73F63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8E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3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7BB"/>
    <w:rPr>
      <w:sz w:val="18"/>
      <w:szCs w:val="18"/>
    </w:rPr>
  </w:style>
  <w:style w:type="character" w:styleId="a5">
    <w:name w:val="Hyperlink"/>
    <w:basedOn w:val="a0"/>
    <w:uiPriority w:val="99"/>
    <w:unhideWhenUsed/>
    <w:rsid w:val="00532D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049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A72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727A"/>
    <w:rPr>
      <w:sz w:val="18"/>
      <w:szCs w:val="18"/>
    </w:rPr>
  </w:style>
  <w:style w:type="paragraph" w:styleId="a8">
    <w:name w:val="No Spacing"/>
    <w:link w:val="Char2"/>
    <w:uiPriority w:val="1"/>
    <w:qFormat/>
    <w:rsid w:val="005A4925"/>
    <w:rPr>
      <w:kern w:val="0"/>
      <w:sz w:val="22"/>
    </w:rPr>
  </w:style>
  <w:style w:type="character" w:customStyle="1" w:styleId="Char2">
    <w:name w:val="无间隔 Char"/>
    <w:basedOn w:val="a0"/>
    <w:link w:val="a8"/>
    <w:uiPriority w:val="1"/>
    <w:rsid w:val="005A4925"/>
    <w:rPr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F2037E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F2037E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F2037E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F2037E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F2037E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DD00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ales@mp4converter.ne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900E-2797-44D3-B081-38EB03B6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884</Characters>
  <Application>Microsoft Office Word</Application>
  <DocSecurity>0</DocSecurity>
  <Lines>7</Lines>
  <Paragraphs>2</Paragraphs>
  <ScaleCrop>false</ScaleCrop>
  <Company>ImTOO Software Studio reserves the right on Money-back service.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xixi</dc:creator>
  <cp:lastModifiedBy>李伟</cp:lastModifiedBy>
  <cp:revision>9</cp:revision>
  <dcterms:created xsi:type="dcterms:W3CDTF">2009-08-20T04:55:00Z</dcterms:created>
  <dcterms:modified xsi:type="dcterms:W3CDTF">2009-11-25T07:16:00Z</dcterms:modified>
</cp:coreProperties>
</file>